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FD" w:rsidRPr="00FD4263" w:rsidRDefault="001C77FD" w:rsidP="00FD42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DIRECTION : …… / SERVICE : Crèche   -   </w:t>
      </w:r>
      <w:r w:rsidRPr="00DA28AC">
        <w:rPr>
          <w:b/>
          <w:sz w:val="28"/>
          <w:u w:val="single"/>
        </w:rPr>
        <w:t xml:space="preserve">Marchés </w:t>
      </w:r>
      <w:r>
        <w:rPr>
          <w:b/>
          <w:sz w:val="28"/>
          <w:u w:val="single"/>
        </w:rPr>
        <w:t>publics récurrents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5"/>
        <w:gridCol w:w="1601"/>
        <w:gridCol w:w="1275"/>
        <w:gridCol w:w="1418"/>
        <w:gridCol w:w="1417"/>
        <w:gridCol w:w="1418"/>
        <w:gridCol w:w="1417"/>
        <w:gridCol w:w="2057"/>
        <w:gridCol w:w="1478"/>
      </w:tblGrid>
      <w:tr w:rsidR="001C77FD" w:rsidRPr="006E4333" w:rsidTr="006E4333">
        <w:tc>
          <w:tcPr>
            <w:tcW w:w="1655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 xml:space="preserve">Intitulé et numéro du marché </w:t>
            </w:r>
          </w:p>
        </w:tc>
        <w:tc>
          <w:tcPr>
            <w:tcW w:w="1601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Montant d’attribution (durée globale)</w:t>
            </w:r>
          </w:p>
        </w:tc>
        <w:tc>
          <w:tcPr>
            <w:tcW w:w="1275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Attributaire actuel</w:t>
            </w: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Date de la décision d’attribution</w:t>
            </w: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Date du début de l’exécution</w:t>
            </w: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Durée globale du marché</w:t>
            </w: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Date de la fin d’exécution</w:t>
            </w:r>
          </w:p>
        </w:tc>
        <w:tc>
          <w:tcPr>
            <w:tcW w:w="2057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Remarques</w:t>
            </w:r>
          </w:p>
          <w:p w:rsidR="001C77FD" w:rsidRPr="006E4333" w:rsidRDefault="001C77FD" w:rsidP="006E4333">
            <w:pPr>
              <w:spacing w:after="0" w:line="240" w:lineRule="auto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(cahier à modifier, renon, durée ferme ou reconductible,…</w:t>
            </w:r>
            <w:bookmarkStart w:id="0" w:name="_GoBack"/>
            <w:bookmarkEnd w:id="0"/>
            <w:r w:rsidRPr="006E4333">
              <w:rPr>
                <w:b/>
                <w:sz w:val="20"/>
              </w:rPr>
              <w:t>)</w:t>
            </w:r>
          </w:p>
        </w:tc>
        <w:tc>
          <w:tcPr>
            <w:tcW w:w="1478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E4333">
              <w:rPr>
                <w:b/>
                <w:sz w:val="20"/>
              </w:rPr>
              <w:t>Date du début de la préparation du prochain marché</w:t>
            </w:r>
          </w:p>
        </w:tc>
      </w:tr>
      <w:tr w:rsidR="001C77FD" w:rsidRPr="006E4333" w:rsidTr="006E4333">
        <w:tc>
          <w:tcPr>
            <w:tcW w:w="1655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Marché public 2020/O/S/033/AES/NS Fourniture et livraison de repas à la crèche de Bonneville et la MCAE de Petit-Warêt</w:t>
            </w:r>
          </w:p>
        </w:tc>
        <w:tc>
          <w:tcPr>
            <w:tcW w:w="1601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  <w:r w:rsidRPr="006E4333">
              <w:t xml:space="preserve"> </w:t>
            </w:r>
            <w:r>
              <w:t>34 760,79€ TVAC</w:t>
            </w:r>
          </w:p>
        </w:tc>
        <w:tc>
          <w:tcPr>
            <w:tcW w:w="1275" w:type="dxa"/>
          </w:tcPr>
          <w:p w:rsidR="001C77FD" w:rsidRPr="006E4333" w:rsidRDefault="001C77FD" w:rsidP="001F2F43">
            <w:pPr>
              <w:spacing w:after="0" w:line="240" w:lineRule="auto"/>
              <w:jc w:val="center"/>
            </w:pPr>
            <w:r>
              <w:t>La Cuisine des Champs</w:t>
            </w: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1F2F43">
            <w:pPr>
              <w:spacing w:after="0" w:line="240" w:lineRule="auto"/>
            </w:pPr>
            <w:r>
              <w:t>12 février 2021</w:t>
            </w: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  <w:r>
              <w:t>1</w:t>
            </w:r>
            <w:r w:rsidRPr="001F2F43">
              <w:rPr>
                <w:vertAlign w:val="superscript"/>
              </w:rPr>
              <w:t>er</w:t>
            </w:r>
            <w:r>
              <w:t xml:space="preserve"> mars 2021</w:t>
            </w: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C77FD" w:rsidRPr="006E4333" w:rsidRDefault="001C77FD" w:rsidP="001F2F43">
            <w:pPr>
              <w:spacing w:after="0" w:line="240" w:lineRule="auto"/>
            </w:pPr>
            <w:r>
              <w:t>1 an</w:t>
            </w: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  <w:r>
              <w:t>1</w:t>
            </w:r>
            <w:r w:rsidRPr="001F2F43">
              <w:rPr>
                <w:vertAlign w:val="superscript"/>
              </w:rPr>
              <w:t>er</w:t>
            </w:r>
            <w:r>
              <w:t xml:space="preserve"> mars 2022</w:t>
            </w: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205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  <w:r>
              <w:t>/</w:t>
            </w:r>
          </w:p>
        </w:tc>
        <w:tc>
          <w:tcPr>
            <w:tcW w:w="147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  <w:r>
              <w:t>Octobre 2021</w:t>
            </w: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</w:tr>
      <w:tr w:rsidR="001C77FD" w:rsidRPr="006E4333" w:rsidTr="006E4333">
        <w:tc>
          <w:tcPr>
            <w:tcW w:w="1655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sz w:val="24"/>
              </w:rPr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  <w:r w:rsidRPr="006E4333">
              <w:t xml:space="preserve"> </w:t>
            </w: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205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  <w:r w:rsidRPr="006E4333">
              <w:t xml:space="preserve"> </w:t>
            </w:r>
          </w:p>
        </w:tc>
        <w:tc>
          <w:tcPr>
            <w:tcW w:w="147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</w:tr>
      <w:tr w:rsidR="001C77FD" w:rsidRPr="006E4333" w:rsidTr="006E4333">
        <w:tc>
          <w:tcPr>
            <w:tcW w:w="1655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</w:pP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205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</w:tr>
      <w:tr w:rsidR="001C77FD" w:rsidRPr="006E4333" w:rsidTr="006E4333">
        <w:tc>
          <w:tcPr>
            <w:tcW w:w="1655" w:type="dxa"/>
          </w:tcPr>
          <w:p w:rsidR="001C77FD" w:rsidRPr="006E4333" w:rsidRDefault="001C77FD" w:rsidP="006E433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2057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1C77FD" w:rsidRPr="006E4333" w:rsidRDefault="001C77FD" w:rsidP="006E4333">
            <w:pPr>
              <w:spacing w:after="0" w:line="240" w:lineRule="auto"/>
              <w:jc w:val="center"/>
            </w:pPr>
          </w:p>
          <w:p w:rsidR="001C77FD" w:rsidRPr="006E4333" w:rsidRDefault="001C77FD" w:rsidP="006E4333">
            <w:pPr>
              <w:spacing w:after="0" w:line="240" w:lineRule="auto"/>
            </w:pPr>
          </w:p>
        </w:tc>
      </w:tr>
    </w:tbl>
    <w:p w:rsidR="001C77FD" w:rsidRPr="00CE708A" w:rsidRDefault="001C77FD" w:rsidP="00CE708A">
      <w:pPr>
        <w:spacing w:line="480" w:lineRule="auto"/>
        <w:jc w:val="center"/>
        <w:rPr>
          <w:b/>
          <w:u w:val="single"/>
        </w:rPr>
      </w:pPr>
    </w:p>
    <w:p w:rsidR="001C77FD" w:rsidRDefault="001C77FD" w:rsidP="00CE708A">
      <w:pPr>
        <w:spacing w:line="480" w:lineRule="auto"/>
      </w:pPr>
    </w:p>
    <w:p w:rsidR="001C77FD" w:rsidRDefault="001C77FD" w:rsidP="00CE708A">
      <w:pPr>
        <w:spacing w:line="480" w:lineRule="auto"/>
      </w:pPr>
    </w:p>
    <w:sectPr w:rsidR="001C77FD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59E"/>
    <w:rsid w:val="00045FB3"/>
    <w:rsid w:val="000B0B02"/>
    <w:rsid w:val="00186D28"/>
    <w:rsid w:val="001A07E1"/>
    <w:rsid w:val="001C77FD"/>
    <w:rsid w:val="001F2F43"/>
    <w:rsid w:val="00286412"/>
    <w:rsid w:val="00316DF2"/>
    <w:rsid w:val="00360811"/>
    <w:rsid w:val="003A35A1"/>
    <w:rsid w:val="00447B41"/>
    <w:rsid w:val="004648EB"/>
    <w:rsid w:val="004E080C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31BA"/>
    <w:rsid w:val="006D1D53"/>
    <w:rsid w:val="006E4333"/>
    <w:rsid w:val="007024E7"/>
    <w:rsid w:val="00726640"/>
    <w:rsid w:val="0074648E"/>
    <w:rsid w:val="007467BD"/>
    <w:rsid w:val="00766E2B"/>
    <w:rsid w:val="0076754E"/>
    <w:rsid w:val="00793534"/>
    <w:rsid w:val="007B4777"/>
    <w:rsid w:val="007C599C"/>
    <w:rsid w:val="00800455"/>
    <w:rsid w:val="008517F3"/>
    <w:rsid w:val="008F12EC"/>
    <w:rsid w:val="009B66DF"/>
    <w:rsid w:val="00A7482A"/>
    <w:rsid w:val="00C438D2"/>
    <w:rsid w:val="00C83ECD"/>
    <w:rsid w:val="00CE708A"/>
    <w:rsid w:val="00D16060"/>
    <w:rsid w:val="00D669F2"/>
    <w:rsid w:val="00DA28AC"/>
    <w:rsid w:val="00DC1B6D"/>
    <w:rsid w:val="00EA5E34"/>
    <w:rsid w:val="00EC202C"/>
    <w:rsid w:val="00EC5C45"/>
    <w:rsid w:val="00EC634F"/>
    <w:rsid w:val="00EE124C"/>
    <w:rsid w:val="00F21ACE"/>
    <w:rsid w:val="00FA3FA5"/>
    <w:rsid w:val="00FD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F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70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103</Words>
  <Characters>569</Characters>
  <Application>Microsoft Office Outlook</Application>
  <DocSecurity>0</DocSecurity>
  <Lines>0</Lines>
  <Paragraphs>0</Paragraphs>
  <ScaleCrop>false</ScaleCrop>
  <Company>Ville d'Andenne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: …… / SERVICE : Crèche   -   Marchés publics récurrents</dc:title>
  <dc:subject/>
  <dc:creator>Vincent Bouret</dc:creator>
  <cp:keywords/>
  <dc:description/>
  <cp:lastModifiedBy>anne</cp:lastModifiedBy>
  <cp:revision>2</cp:revision>
  <dcterms:created xsi:type="dcterms:W3CDTF">2021-12-03T11:52:00Z</dcterms:created>
  <dcterms:modified xsi:type="dcterms:W3CDTF">2021-12-03T11:52:00Z</dcterms:modified>
</cp:coreProperties>
</file>